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3C" w:rsidRPr="006A080D" w:rsidRDefault="00F1543C" w:rsidP="009F1FCF">
      <w:pPr>
        <w:spacing w:after="0"/>
        <w:rPr>
          <w:rFonts w:ascii="方正仿宋简体" w:eastAsia="方正仿宋简体"/>
          <w:sz w:val="32"/>
          <w:szCs w:val="32"/>
        </w:rPr>
      </w:pPr>
      <w:r w:rsidRPr="006A080D">
        <w:rPr>
          <w:rFonts w:ascii="方正仿宋简体" w:eastAsia="方正仿宋简体" w:hint="eastAsia"/>
          <w:sz w:val="32"/>
          <w:szCs w:val="32"/>
        </w:rPr>
        <w:t>附件</w:t>
      </w:r>
      <w:r w:rsidRPr="00831FB9">
        <w:rPr>
          <w:rFonts w:ascii="Times New Roman" w:eastAsia="方正仿宋简体" w:hAnsi="Times New Roman"/>
          <w:sz w:val="32"/>
          <w:szCs w:val="32"/>
        </w:rPr>
        <w:t>2</w:t>
      </w:r>
    </w:p>
    <w:p w:rsidR="00F1543C" w:rsidRDefault="00F1543C" w:rsidP="006A080D">
      <w:pPr>
        <w:jc w:val="center"/>
        <w:rPr>
          <w:rFonts w:ascii="方正小标宋简体" w:eastAsia="方正小标宋简体"/>
          <w:sz w:val="44"/>
          <w:szCs w:val="44"/>
        </w:rPr>
      </w:pPr>
      <w:r w:rsidRPr="0001401F">
        <w:rPr>
          <w:rFonts w:ascii="方正小标宋简体" w:eastAsia="方正小标宋简体" w:hint="eastAsia"/>
          <w:sz w:val="44"/>
          <w:szCs w:val="44"/>
        </w:rPr>
        <w:t>职业技能鉴定考核成绩查分申请</w:t>
      </w:r>
      <w:r>
        <w:rPr>
          <w:rFonts w:ascii="方正小标宋简体" w:eastAsia="方正小标宋简体" w:hint="eastAsia"/>
          <w:sz w:val="44"/>
          <w:szCs w:val="44"/>
        </w:rPr>
        <w:t>汇总</w:t>
      </w:r>
      <w:r w:rsidRPr="0001401F">
        <w:rPr>
          <w:rFonts w:ascii="方正小标宋简体" w:eastAsia="方正小标宋简体" w:hint="eastAsia"/>
          <w:sz w:val="44"/>
          <w:szCs w:val="44"/>
        </w:rPr>
        <w:t>表</w:t>
      </w:r>
    </w:p>
    <w:p w:rsidR="00F1543C" w:rsidRPr="00446625" w:rsidRDefault="00F1543C" w:rsidP="006A080D">
      <w:pPr>
        <w:rPr>
          <w:rFonts w:ascii="仿宋_GB2312" w:eastAsia="仿宋_GB2312"/>
          <w:sz w:val="24"/>
          <w:szCs w:val="24"/>
        </w:rPr>
      </w:pPr>
      <w:r w:rsidRPr="00446625">
        <w:rPr>
          <w:rFonts w:ascii="仿宋_GB2312" w:eastAsia="仿宋_GB2312" w:hint="eastAsia"/>
          <w:sz w:val="24"/>
          <w:szCs w:val="24"/>
        </w:rPr>
        <w:t>申报机构名称：</w:t>
      </w:r>
      <w:r w:rsidRPr="00446625">
        <w:rPr>
          <w:rFonts w:ascii="仿宋_GB2312" w:eastAsia="仿宋_GB2312"/>
          <w:sz w:val="24"/>
          <w:szCs w:val="24"/>
        </w:rPr>
        <w:t xml:space="preserve">                                              </w:t>
      </w:r>
      <w:r w:rsidRPr="00446625">
        <w:rPr>
          <w:rFonts w:ascii="仿宋_GB2312" w:eastAsia="仿宋_GB2312" w:hint="eastAsia"/>
          <w:sz w:val="24"/>
          <w:szCs w:val="24"/>
        </w:rPr>
        <w:t>申报时间：</w:t>
      </w:r>
    </w:p>
    <w:tbl>
      <w:tblPr>
        <w:tblW w:w="14894" w:type="dxa"/>
        <w:jc w:val="center"/>
        <w:tblLook w:val="00A0"/>
      </w:tblPr>
      <w:tblGrid>
        <w:gridCol w:w="863"/>
        <w:gridCol w:w="1447"/>
        <w:gridCol w:w="2296"/>
        <w:gridCol w:w="2009"/>
        <w:gridCol w:w="902"/>
        <w:gridCol w:w="1750"/>
        <w:gridCol w:w="1750"/>
        <w:gridCol w:w="1931"/>
        <w:gridCol w:w="1946"/>
      </w:tblGrid>
      <w:tr w:rsidR="00F1543C" w:rsidRPr="00CC60FD" w:rsidTr="006A080D">
        <w:trPr>
          <w:trHeight w:val="68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序号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姓名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准考证</w:t>
            </w:r>
            <w:r w:rsidRPr="00446625">
              <w:rPr>
                <w:rFonts w:ascii="Times New Roman" w:eastAsia="仿宋_GB2312" w:hAnsi="Times New Roman" w:hint="eastAsia"/>
                <w:color w:val="000000"/>
              </w:rPr>
              <w:t>号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职业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级别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考点</w:t>
            </w:r>
            <w:r w:rsidRPr="00446625">
              <w:rPr>
                <w:rFonts w:ascii="Times New Roman" w:eastAsia="仿宋_GB2312" w:hAnsi="Times New Roman" w:hint="eastAsia"/>
                <w:color w:val="000000"/>
              </w:rPr>
              <w:t>名称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考场号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查询科目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 w:hint="eastAsia"/>
                <w:color w:val="000000"/>
              </w:rPr>
              <w:t>备注</w:t>
            </w:r>
          </w:p>
        </w:tc>
      </w:tr>
      <w:tr w:rsidR="00F1543C" w:rsidRPr="00CC60FD" w:rsidTr="006A080D">
        <w:trPr>
          <w:trHeight w:val="68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1543C" w:rsidRPr="00CC60FD" w:rsidTr="006A080D">
        <w:trPr>
          <w:trHeight w:val="48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C16817">
              <w:rPr>
                <w:rFonts w:ascii="Times New Roman" w:eastAsia="仿宋_GB2312" w:hAnsi="Times New Roman"/>
                <w:color w:val="00000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43C" w:rsidRPr="00C16817" w:rsidRDefault="00F1543C" w:rsidP="001358E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:rsidR="00F1543C" w:rsidRDefault="00F1543C" w:rsidP="005202C9">
      <w:pPr>
        <w:spacing w:after="0" w:line="360" w:lineRule="exact"/>
        <w:rPr>
          <w:rFonts w:ascii="Times New Roman" w:eastAsia="方正仿宋简体" w:hAnsi="Times New Roman"/>
          <w:sz w:val="32"/>
          <w:szCs w:val="32"/>
        </w:rPr>
      </w:pPr>
      <w:bookmarkStart w:id="0" w:name="_GoBack"/>
      <w:bookmarkEnd w:id="0"/>
    </w:p>
    <w:sectPr w:rsidR="00F1543C" w:rsidSect="006A080D">
      <w:pgSz w:w="16838" w:h="11906" w:orient="landscape" w:code="9"/>
      <w:pgMar w:top="1418" w:right="1814" w:bottom="158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3C" w:rsidRDefault="00F1543C" w:rsidP="00B34AB5">
      <w:pPr>
        <w:spacing w:after="0"/>
      </w:pPr>
      <w:r>
        <w:separator/>
      </w:r>
    </w:p>
  </w:endnote>
  <w:endnote w:type="continuationSeparator" w:id="0">
    <w:p w:rsidR="00F1543C" w:rsidRDefault="00F1543C" w:rsidP="00B34A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3C" w:rsidRDefault="00F1543C" w:rsidP="00B34AB5">
      <w:pPr>
        <w:spacing w:after="0"/>
      </w:pPr>
      <w:r>
        <w:separator/>
      </w:r>
    </w:p>
  </w:footnote>
  <w:footnote w:type="continuationSeparator" w:id="0">
    <w:p w:rsidR="00F1543C" w:rsidRDefault="00F1543C" w:rsidP="00B34A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401F"/>
    <w:rsid w:val="00024C48"/>
    <w:rsid w:val="000335E4"/>
    <w:rsid w:val="000368C5"/>
    <w:rsid w:val="00087855"/>
    <w:rsid w:val="000B2EED"/>
    <w:rsid w:val="000B4542"/>
    <w:rsid w:val="000C7A00"/>
    <w:rsid w:val="000C7D2F"/>
    <w:rsid w:val="00101559"/>
    <w:rsid w:val="001118C9"/>
    <w:rsid w:val="001358E7"/>
    <w:rsid w:val="00135F3C"/>
    <w:rsid w:val="001459DB"/>
    <w:rsid w:val="001C2C5B"/>
    <w:rsid w:val="001C54CD"/>
    <w:rsid w:val="002253FC"/>
    <w:rsid w:val="0024363A"/>
    <w:rsid w:val="00247C36"/>
    <w:rsid w:val="00253DB3"/>
    <w:rsid w:val="00276616"/>
    <w:rsid w:val="00282D43"/>
    <w:rsid w:val="00310F59"/>
    <w:rsid w:val="00320556"/>
    <w:rsid w:val="00323B43"/>
    <w:rsid w:val="00340011"/>
    <w:rsid w:val="003452AE"/>
    <w:rsid w:val="00355211"/>
    <w:rsid w:val="00374FC4"/>
    <w:rsid w:val="0039352E"/>
    <w:rsid w:val="003A2519"/>
    <w:rsid w:val="003B102A"/>
    <w:rsid w:val="003D37D8"/>
    <w:rsid w:val="004161F9"/>
    <w:rsid w:val="0042139E"/>
    <w:rsid w:val="00426133"/>
    <w:rsid w:val="004358AB"/>
    <w:rsid w:val="00446625"/>
    <w:rsid w:val="00475BDF"/>
    <w:rsid w:val="004849D3"/>
    <w:rsid w:val="004A5F6A"/>
    <w:rsid w:val="00502304"/>
    <w:rsid w:val="005202C9"/>
    <w:rsid w:val="00543019"/>
    <w:rsid w:val="005B1BFE"/>
    <w:rsid w:val="005B7DB0"/>
    <w:rsid w:val="00630DD8"/>
    <w:rsid w:val="00641F35"/>
    <w:rsid w:val="00652C9F"/>
    <w:rsid w:val="0066773B"/>
    <w:rsid w:val="006864B1"/>
    <w:rsid w:val="0068711D"/>
    <w:rsid w:val="00690768"/>
    <w:rsid w:val="00695835"/>
    <w:rsid w:val="006A080D"/>
    <w:rsid w:val="006B1C41"/>
    <w:rsid w:val="006B4BCE"/>
    <w:rsid w:val="006D730B"/>
    <w:rsid w:val="006E1041"/>
    <w:rsid w:val="00703CDB"/>
    <w:rsid w:val="007040AA"/>
    <w:rsid w:val="00737DB6"/>
    <w:rsid w:val="00747A81"/>
    <w:rsid w:val="00756042"/>
    <w:rsid w:val="00783B8A"/>
    <w:rsid w:val="00792686"/>
    <w:rsid w:val="007A18F8"/>
    <w:rsid w:val="007B641E"/>
    <w:rsid w:val="008219BF"/>
    <w:rsid w:val="008246CD"/>
    <w:rsid w:val="00831FB9"/>
    <w:rsid w:val="00844332"/>
    <w:rsid w:val="00851121"/>
    <w:rsid w:val="008529F1"/>
    <w:rsid w:val="00874DC7"/>
    <w:rsid w:val="00884C4E"/>
    <w:rsid w:val="008B7726"/>
    <w:rsid w:val="008C0C3C"/>
    <w:rsid w:val="008F0452"/>
    <w:rsid w:val="008F7389"/>
    <w:rsid w:val="009014A2"/>
    <w:rsid w:val="009115CD"/>
    <w:rsid w:val="00920043"/>
    <w:rsid w:val="00937EDC"/>
    <w:rsid w:val="00957D0C"/>
    <w:rsid w:val="00976DDF"/>
    <w:rsid w:val="009836E2"/>
    <w:rsid w:val="00983CC4"/>
    <w:rsid w:val="00990DFE"/>
    <w:rsid w:val="009D11CF"/>
    <w:rsid w:val="009F1FCF"/>
    <w:rsid w:val="00A04754"/>
    <w:rsid w:val="00A372BA"/>
    <w:rsid w:val="00A73AFF"/>
    <w:rsid w:val="00AA21E6"/>
    <w:rsid w:val="00AA2E3B"/>
    <w:rsid w:val="00AA3C00"/>
    <w:rsid w:val="00AA6C7B"/>
    <w:rsid w:val="00AC091B"/>
    <w:rsid w:val="00AC4344"/>
    <w:rsid w:val="00AD62A8"/>
    <w:rsid w:val="00AE45A4"/>
    <w:rsid w:val="00B21001"/>
    <w:rsid w:val="00B34AB5"/>
    <w:rsid w:val="00B4656B"/>
    <w:rsid w:val="00B71417"/>
    <w:rsid w:val="00B94473"/>
    <w:rsid w:val="00B9516F"/>
    <w:rsid w:val="00B96583"/>
    <w:rsid w:val="00BD799C"/>
    <w:rsid w:val="00C10024"/>
    <w:rsid w:val="00C16817"/>
    <w:rsid w:val="00C3721D"/>
    <w:rsid w:val="00C43AB0"/>
    <w:rsid w:val="00C56DCD"/>
    <w:rsid w:val="00C84742"/>
    <w:rsid w:val="00C8493B"/>
    <w:rsid w:val="00CA5B90"/>
    <w:rsid w:val="00CC60FD"/>
    <w:rsid w:val="00CE46FC"/>
    <w:rsid w:val="00D16C96"/>
    <w:rsid w:val="00D26BA8"/>
    <w:rsid w:val="00D31D50"/>
    <w:rsid w:val="00D40644"/>
    <w:rsid w:val="00D44BE6"/>
    <w:rsid w:val="00D47D73"/>
    <w:rsid w:val="00D61885"/>
    <w:rsid w:val="00D668E7"/>
    <w:rsid w:val="00D96F2D"/>
    <w:rsid w:val="00DB2756"/>
    <w:rsid w:val="00DC60C6"/>
    <w:rsid w:val="00DD0468"/>
    <w:rsid w:val="00DD417F"/>
    <w:rsid w:val="00E11298"/>
    <w:rsid w:val="00E16960"/>
    <w:rsid w:val="00E2177C"/>
    <w:rsid w:val="00E3475B"/>
    <w:rsid w:val="00E60699"/>
    <w:rsid w:val="00EA08D1"/>
    <w:rsid w:val="00EB1213"/>
    <w:rsid w:val="00EC1AE6"/>
    <w:rsid w:val="00ED3E22"/>
    <w:rsid w:val="00ED5B3E"/>
    <w:rsid w:val="00ED7DE4"/>
    <w:rsid w:val="00EE4B1E"/>
    <w:rsid w:val="00EF27E3"/>
    <w:rsid w:val="00F06273"/>
    <w:rsid w:val="00F0656A"/>
    <w:rsid w:val="00F128A2"/>
    <w:rsid w:val="00F1543C"/>
    <w:rsid w:val="00F55B30"/>
    <w:rsid w:val="00F816A6"/>
    <w:rsid w:val="00F838F5"/>
    <w:rsid w:val="00FA0EB4"/>
    <w:rsid w:val="00FC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024C4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24C48"/>
    <w:rPr>
      <w:rFonts w:ascii="Tahoma" w:hAnsi="Tahoma" w:cs="Times New Roman"/>
    </w:rPr>
  </w:style>
  <w:style w:type="paragraph" w:styleId="NormalWeb">
    <w:name w:val="Normal (Web)"/>
    <w:basedOn w:val="Normal"/>
    <w:uiPriority w:val="99"/>
    <w:rsid w:val="00E60699"/>
    <w:pPr>
      <w:adjustRightInd/>
      <w:snapToGrid/>
      <w:spacing w:before="100" w:beforeAutospacing="1" w:after="100" w:afterAutospacing="1" w:line="255" w:lineRule="atLeast"/>
    </w:pPr>
    <w:rPr>
      <w:rFonts w:ascii="MS Shell Dlg" w:eastAsia="宋体" w:hAnsi="MS Shell Dlg" w:cs="MS Shell Dlg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4A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4AB5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4A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4AB5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6773B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773B"/>
    <w:rPr>
      <w:rFonts w:ascii="Tahoma" w:hAnsi="Tahom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67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唐少武</dc:creator>
  <cp:keywords/>
  <dc:description/>
  <cp:lastModifiedBy>唐少武</cp:lastModifiedBy>
  <cp:revision>2</cp:revision>
  <cp:lastPrinted>2019-01-02T07:08:00Z</cp:lastPrinted>
  <dcterms:created xsi:type="dcterms:W3CDTF">2019-01-04T02:34:00Z</dcterms:created>
  <dcterms:modified xsi:type="dcterms:W3CDTF">2019-01-04T02:34:00Z</dcterms:modified>
</cp:coreProperties>
</file>