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8" w:rsidRDefault="00256A88" w:rsidP="00A1549F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tbl>
      <w:tblPr>
        <w:tblW w:w="8820" w:type="dxa"/>
        <w:tblInd w:w="95" w:type="dxa"/>
        <w:tblLook w:val="00A0"/>
      </w:tblPr>
      <w:tblGrid>
        <w:gridCol w:w="632"/>
        <w:gridCol w:w="1231"/>
        <w:gridCol w:w="5726"/>
        <w:gridCol w:w="1231"/>
      </w:tblGrid>
      <w:tr w:rsidR="00256A88" w:rsidRPr="00280015" w:rsidTr="00350D0A">
        <w:trPr>
          <w:trHeight w:val="615"/>
        </w:trPr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DE530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原试点未核对人员名单一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单位编码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人员姓名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010900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共产党人杂志社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刘纯英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030710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湖南现代消费报社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吴振华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040113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省修建工程队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赵向阳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040113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省修建工程队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李自义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040113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省修建工程队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郑细军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040113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省修建工程队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张洪波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040113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省修建工程队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胡明文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070200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省对外影视制作中心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谭亚平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071212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湖南广播电视报社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李锦红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071212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湖南广播电视报社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袁滨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071219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湖南广播电视中心工程指挥部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卢俊英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071219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湖南广播电视中心工程指挥部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罗超光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071219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湖南广播电视中心工程指挥部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戴凯程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071219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湖南广播电视中心工程指挥部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扬年春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071219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湖南广播电视中心工程指挥部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刘晓晶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071231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时代人物周报社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易文湘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071231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时代人物周报社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吴哲明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071231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时代人物周报社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谢钟琦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071231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时代人物周报社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阳一波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湖南省煤炭工业局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李景英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邓昌松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施子勇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施大政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毛善永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毛金莲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施光知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龙建新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黄燕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戴林红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赵玲娥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向荣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杨霞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袁红梅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朱碧仙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孙开霞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杨佳秀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罗秀英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罗忠艳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100625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中国煤矿工人张家界疗养所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孙艳丽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湖南经济管理干部学院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陈苏秀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湖南经济管理干部学院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郭惠明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湖南经济管理干部学院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黄海军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110103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省节能技术服务中心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童瑞姣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110103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省节能技术服务中心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郑彬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110103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省节能技术服务中心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刘国旗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110303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省机械工程学会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110311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省铁路专线办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111110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湖南交通高级技工学校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袁颖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111110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湖南交通高级技工学校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120104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湖南省农村经营管理局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侯建军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120104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湖南省农村经营管理局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120254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湖南省饲料工业办公室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盛利斌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省审计师事务所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吴宁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150102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湖南工业高级技工学校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刘亚雄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150102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湖南工业高级技工学校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肖昆明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150102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湖南工业高级技工学校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石建斌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150102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湖南工业高级技工学校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150102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湖南工业高级技工学校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胡志勇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150102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湖南工业高级技工学校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卢智刚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150102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湖南工业高级技工学校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秦岚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150102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湖南工业高级技工学校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严可为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150102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湖南工业高级技工学校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孙翔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150102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湖南工业高级技工学校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马中亚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150107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省建委劳保办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160422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湖南省药品监督管理局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喻启群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160681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体坛周报印刷厂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朱卫霞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160681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体坛周报印刷厂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李维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160681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体坛周报印刷厂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马男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160681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体坛周报印刷厂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谭洁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161302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省医药设计院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张海宇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161302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省医药设计院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161302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省医药设计院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周颖哲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中南石油地质局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杨爱耘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中南石油地质局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黄炳炎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杨元珍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白志强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刘燕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黄时霖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易志红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黄萍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刘兵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李连湘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朱艳萍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唐武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李红英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郭江丽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张伶俐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洪素兰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谢和军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胡艳红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熊先娥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曾建萍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黄建恒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赵行兵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赵国利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周正文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曾志佳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王文英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王红梅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彭志刚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邹丛军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陈芝祥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李红兵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唐桂芝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蒋忠伟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戴命良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刘红艳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金照华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刘江红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朱征武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覃斌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张坤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邝江明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曹进波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曹武斌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彭云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杨文革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张江萍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焦朝阳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刘云南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李莉红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胡伟文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李毅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朱健芳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高文军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宋荣华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易荆华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范开玲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李艳玲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张俊松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贺政权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张瑜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孙萍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孟建斌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何琼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吴粤玲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杨云辉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张建锋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段建明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孙英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王友兵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王硕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卢圣刚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李小苏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彭春湖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邓志军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黄发柏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颜红兵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彭晋军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李显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冯刚建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陈永华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朱雪梅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李微苹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张莉娟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张志敏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胡红江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吴春江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李志雄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李石民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苏国民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罗红霞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鲍锡英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崔金海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宋道勇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彭红风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杨家红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梁寿华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阳炼芝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杨建利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蔡金国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彭程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王寿见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彭浩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张叶军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庞昌国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张靖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吕贤英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张科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孙俊华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李龙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王耕耘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周文民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邰辉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全晓萍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江宏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柏利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李四艳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向琼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王清波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王燕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肖寒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汪爱梅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丁利红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肖庆华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郑先国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黄万年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曹霞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四普查勘探大队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刘玉玲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夏红莲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孔庆红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叶航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张艳玲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雷红琴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肖川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简毅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夏建军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刘湘峰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刘曙光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王喜蓉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周锦铭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杨艳雯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张锦华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周志平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杨水军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刘跃进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白大明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滕元凤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段新辉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张小兰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尹建华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张忠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顾国兴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李文权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刘长虹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侯安平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周春富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李永胜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李国辉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蔡红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刘建维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叶雅莉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黎金平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高家福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段焕新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瞿湘萍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杨丽萍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李卫平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刘福强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陆复娥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杨林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胡霞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王小兵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田海荣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欧阳以成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陶湘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陈小华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曾博文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赵延安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张迎春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胡佳君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覃安定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谢芳明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张智勇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田春霞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中南第五物探大队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左燕苹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李淑媛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周洪宇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邓小霞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谢岚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戴小平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唐湘平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夏莉军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汤捷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王雪文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梅见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殷光辉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周任霞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胡仕英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高文桔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李加元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伍建斌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曾小中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罗国平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192503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中南地质大队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伍成辉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中南地质局培训中心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张鲁沙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中南地质局培训中心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192504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中南地质局培训中心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193200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湖南航空工业局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颜炳富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193200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湖南航空工业局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石映蛟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193200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湖南航空工业局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刘冬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193200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湖南航空工业局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王正芳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王德兴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吴蕾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孟任砚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曾捷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朱仁伟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肖朝辉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韩文胜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黄哲铭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文丹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陈凤姣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余桂香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李春明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朱红梅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蒋晓斌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曹立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黄凯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王文取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赵燕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刘梅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易普林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彭雄鹰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陈立新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赖湘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胡志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张清洁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张龙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颜兴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杨狄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陶东辉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刘琳瑜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陈小婷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陈滔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周雄艺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丁馨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李卫红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周广诗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朱仁斌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肖莉萍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田应生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贺欲奇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张雷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李志刚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钱超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刘倩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秦旭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冀红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周小川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崔昶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张蓉辉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莫春燕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范晓园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邢小红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龚凌云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陈捷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何俐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冯智斌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刘晓红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刘鉴清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黄海涛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刘金利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陈新华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汤小惠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何惠琴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刘国春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吴冰芯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193210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中国航工供销长沙公司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万淑芳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194301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中国民航信息网络股份有限公司湖南分公司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陈胜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194301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中国民航信息网络股份有限公司湖南分公司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梁燕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194301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中国民航信息网络股份有限公司湖南分公司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陈新朝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194301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中国民航信息网络股份有限公司湖南分公司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蒋志刚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194301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中国民航信息网络股份有限公司湖南分公司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赵晋强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194301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中国民航信息网络股份有限公司湖南分公司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194301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中国民航信息网络股份有限公司湖南分公司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湖南证监局培训与考试中心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童令娥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湖南证监局培训与考试中心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湖南证监局培训与考试中心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杨学军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湖南证监局培训与考试中心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喻丹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194502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湖南证监局培训与考试中心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黄大波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唐利民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谢映红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粟新玲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任曦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唐国其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唐凯兴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张京南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张建辉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蔡齐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潘永红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潘远清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杨建立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何松林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林进辉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陈必成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蒋红英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郑夏日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谢宇航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唐成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胡晓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戴正娥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陈志英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王瑞芳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徐新灿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梁晓杰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屈建民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罗自义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赵岳红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杨欣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曹敬源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周志敏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200101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长沙工业高等专科学校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陈艳辉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刘江民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卢伟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王建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郑丽明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尹斗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陈凯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傅录民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范文波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黄敏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曹丹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杨湘红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魏艳春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黎杏兰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艾春华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廖学军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周力争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龚治宇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方学荣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杨军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冯平辉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梅蕊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刘斌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舒俊武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谢青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周鹏翔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刘爽玲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潘玲玲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潘友兰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200302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王已平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210107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省军区马坡岭加油站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侯再良</w:t>
            </w:r>
          </w:p>
        </w:tc>
      </w:tr>
      <w:tr w:rsidR="00256A88" w:rsidRPr="00280015" w:rsidTr="00350D0A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210114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省华湘汽配贸易公司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潘桃忠</w:t>
            </w:r>
          </w:p>
        </w:tc>
      </w:tr>
    </w:tbl>
    <w:p w:rsidR="00256A88" w:rsidRDefault="00256A88" w:rsidP="00345BF2">
      <w:pPr>
        <w:jc w:val="center"/>
      </w:pPr>
    </w:p>
    <w:tbl>
      <w:tblPr>
        <w:tblW w:w="8840" w:type="dxa"/>
        <w:tblInd w:w="95" w:type="dxa"/>
        <w:tblLook w:val="00A0"/>
      </w:tblPr>
      <w:tblGrid>
        <w:gridCol w:w="5"/>
        <w:gridCol w:w="831"/>
        <w:gridCol w:w="1619"/>
        <w:gridCol w:w="4771"/>
        <w:gridCol w:w="1619"/>
      </w:tblGrid>
      <w:tr w:rsidR="00256A88" w:rsidRPr="00280015" w:rsidTr="00350D0A">
        <w:trPr>
          <w:trHeight w:val="585"/>
        </w:trPr>
        <w:tc>
          <w:tcPr>
            <w:tcW w:w="8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DE530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原试点未核对人员名单二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单位编码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人员姓名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070711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省出版发行学校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黄新明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070711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省出版发行学校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谭静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070711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省出版发行学校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夏激文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070711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省出版发行学校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徐顺明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070711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省出版发行学校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杨新宇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070711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省出版发行学校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游海河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070711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省出版发行学校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张继德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070711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省出版发行学校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邹莲美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071220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潇湘电影制片厂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陈军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071220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潇湘电影制片厂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刘红亮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071220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潇湘电影制片厂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梅红蕾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陈建武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陈健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陈丽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陈平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陈育红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程丽辉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戴艳芳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邓玉平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邓志勇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丁海峰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丁生明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丁勇怀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何碧辉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胡健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胡晓利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黄丹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黄辉勇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黄祖生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黎钢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李健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李静波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李玲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李琦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李雪冰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李勇鹏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李臻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李志祥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廖艳红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林建武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林明宏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刘彬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刘建中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刘丽君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刘亮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刘庆霞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刘涛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欧阳卓勋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彭春红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彭海波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彭荣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彭先国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彭阳石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佘江林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佘庶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沈涛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石俊德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宋玲凡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汤任萍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汤艳桃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汤中华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唐平涛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王海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王觉明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王清竹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王志文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温雪晴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文伟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巫爱群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吴银辉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熊文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徐再仁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杨敏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杨志龙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易剑雄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易艳玲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喻志文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张爱军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张艳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张志方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周江萍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周智力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朱蓉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省陶瓷研究所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朱翔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省轻工纺织设计院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陈瑶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省轻工纺织设计院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何连芳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省轻工纺织设计院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兰彩良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省轻工纺织设计院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熊东晖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省轻工纺织设计院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徐浩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省轻工纺织设计院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闫革健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省轻工纺织设计院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易雄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省轻工纺织设计院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周杰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曹红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陈卫锋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单凤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邓志忠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韩玲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胡黔文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黄向辉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李西早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潘芳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潘利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潘维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谭健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王春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王薇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肖晓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徐嘉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易文芳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虞坚群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袁黎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张军英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钟国落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省轻工研究所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周新军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蔡广岳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陈浩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陈林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陈长陵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邓森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范沁元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冯凌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何小妹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黄伟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李晓华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彭莉群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任领奇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吴漫子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夏捷频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易磊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易晟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张湘红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张永忠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周丹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省机械研究所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周倩蓉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曹菊香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曾清池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陈茄华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陈新衡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瘳宏远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胡灿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胡金秀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胡利君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胡文斌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江爱莲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姜守兵</w:t>
            </w:r>
          </w:p>
        </w:tc>
      </w:tr>
      <w:tr w:rsidR="00256A88" w:rsidRPr="00280015" w:rsidTr="00350D0A">
        <w:trPr>
          <w:trHeight w:val="300"/>
        </w:trPr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姜守卫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蒋艳珊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李青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梁大鸣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林德纯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刘声权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刘翔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卢军辉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卢新民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彭淑莲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汤秀莲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涂四平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向才亚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谢俊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徐威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许建玲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杨爱群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杨冬梅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杨霞利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张爱华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张春娥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张桂林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张菊华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张军华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张利军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张罗根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张美珍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张桃珍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张文华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张秀英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张玉兰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张玉枚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张岳明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张正莲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周建勋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周军恺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周利芳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110302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湖南电器研究所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周茵茵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110308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省农机研究所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省皮革研究所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戴雄辉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省塑料研究所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何斌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省塑料研究所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胡萍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省塑料研究所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黄钧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省塑料研究所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李劲湘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省塑料研究所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李科正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省塑料研究所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李亚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省塑料研究所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肖岚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省塑料研究所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颜群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省塑料研究所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张昕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省塑料研究所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周拥军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110701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省建材研究设计院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陈集根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110701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省建材研究设计院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何劲楷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110701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省建材研究设计院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110701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省建材研究设计院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李桦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110701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省建材研究设计院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110701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省建材研究设计院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李宇红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110701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省建材研究设计院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刘琼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110701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省建材研究设计院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王金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110701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省建材研究设计院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王羿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戴翔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胡玉民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黄洁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兰海青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李沙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鲁曼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石红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杨帆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杨乐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张洁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郑百灵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周海波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朱朝怀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110804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省电子研究所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朱咏雯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艾玉海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曹学文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陈游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程昆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戴金莲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丁伟文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龚沙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何卫红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侯利源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胡光辉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胡浩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黄赣平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蒋惠群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雷静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李海滨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李宏广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李建国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李俊纯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李岷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李秀玲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廖知菁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凌胜春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刘强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刘亚豪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刘志勇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刘忠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陆海丽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马劲松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欧阳杰新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彭赛华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任民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沈建平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宋利平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唐一波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陶曙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王思川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王政平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魏盛洪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文漾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吴胜强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伍彬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向菊荣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肖又红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谢琼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徐嵬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于彬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余首超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宇平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袁泽辉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袁自力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张冬艳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张进春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张明煌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张宇翔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章惠如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郑道明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郑湘宏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周朝晖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111109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省交通规划勘察设计院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左京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省交通科研所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林旗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省交通科研所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湖南路桥建设集团公司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陈珊玲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湖南路桥建设集团公司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陈适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湖南路桥建设集团公司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李炳杰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湖南路桥建设集团公司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湖南路桥建设集团公司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刘培根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湖南路桥建设集团公司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娄新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湖南路桥建设集团公司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罗萍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湖南路桥建设集团公司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彭松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湖南路桥建设集团公司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夏卫国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湖南路桥建设集团公司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肖兴旺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湖南路桥建设集团公司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张海利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111133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湖南路桥建设集团公司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111203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湖南化学工业设计院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111203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湖南化学工业设计院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111203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湖南化学工业设计院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许长鑫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111203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湖南化学工业设计院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张睿弘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省粮油科学研究设计院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陈缨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省粮油科学研究设计院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文可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130605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省粮油科学研究设计院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张万辉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130906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湖南省农业生产资料总公司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胡影平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130906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湖南省农业生产资料总公司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周汉华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131401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湖南省证券登记公司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白蓉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131401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湖南省证券登记公司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李萍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131401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湖南省证券登记公司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刘跃华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131401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湖南省证券登记公司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唐广洲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131401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湖南省证券登记公司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吴红星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131401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湖南省证券登记公司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杨春艳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131401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湖南省证券登记公司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杨任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131401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湖南省证券登记公司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易立华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131401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湖南省证券登记公司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钟凤姣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131401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湖南省证券登记公司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周文武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曹金辉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曾惠雄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冯军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何蔓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李俊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林漪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罗江英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马爱云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宁福英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欧阳运菊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欧志刚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舒强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宋艳萍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谭燕妮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王济云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伍冬辉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肖革立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姚岚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湖南医药工业研究所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张爱明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省人防建筑设计院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杜玉芳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170301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省人防建筑设计院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190400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建设部长沙建设机械研究院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王凌敏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190400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建设部长沙建设机械研究院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谢晖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190400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建设部长沙建设机械研究院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190400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建设部长沙建设机械研究院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朱征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蔡晓华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杜静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关宏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郭晨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郭捷明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胡东升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胡臻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姜胜男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廉宝军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廖怀东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林春山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刘箐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刘四满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刘铁伟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刘晓枚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柳实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卢山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罗良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倪红兵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庞柯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彭宪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瞿力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舒进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宋文懿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孙毅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唐岚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唐迎春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文跃林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吴获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肖文艳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熊晋康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易红艳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张军玲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张良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张玉红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周达伟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周红玲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周红霞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机械工业部第八设计院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周翔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曹敏文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何祝翔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计闽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满湘萍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满月平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彭海蓉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彭欣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荣菁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伍朝晖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肖卫艳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谢笑梅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杨玮成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叶方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于洋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岳晔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张飒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中国轻工业长沙设计院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周展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曾武东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陈红健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陈燕红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陈颖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邓洪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黄海燕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黄志新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李燕平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刘浩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刘雄姿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任谷平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汤毅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徐武桥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杨小燕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张炽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赵丽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周霞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193211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航空工业第三设研院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朱丽芳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曹怿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陈德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程勇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迟丽莉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戴成威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邓丽丽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胡大海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黄钢汉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黄铁成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金燕湘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林小云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林荫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刘芙蓉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刘健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罗学东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欧阳凯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彭碧丹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尚卫华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唐小兰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唐心容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汪雪华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王建苗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王磊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吴蔚心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肖朝辉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阳山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叶介平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叶志远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张文钧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章开颜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周继红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周念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周献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周湘意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周智勇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冶金部长沙冶金设计研究院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朱军伟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柏庆国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陈岚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陈犁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陈青韧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陈荣超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程军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戴颖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邓科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邓勇文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邓忠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董敏超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樊丽江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樊丽娟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范丁娥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富刚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高群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高映英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郭永平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韩彦利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何兵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黄金文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黄景熙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黄凯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黄小芳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黄英静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李萍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李庆红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李跃平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李振伟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梁军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梁毅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林青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刘爱明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刘朝红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刘建交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刘建宇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刘金普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刘旌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刘文革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刘泽武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刘哲宇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罗伟国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莫琳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潘颖松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彭嵘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沈琢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苏文强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孙素玉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谭惠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谭捷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汤篪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唐红梅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唐毅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童新凯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王海燕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王京沙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王晓红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王新建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王玉梅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吴德明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吴沙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向桂林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徐浩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杨京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姚殿生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姚智勇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于树林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余湘军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张灿明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张劲柏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张新生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章军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赵利晖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赵湘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赵小芳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周兵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周广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周海峰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周健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冶金部长沙矿冶研究院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朱剑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包光华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包丽红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蔡美红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曾北玲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陈晖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程宣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邓朝晖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邓宇波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高志鹏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何广文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胡胜辉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黄梦琳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黄石水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黄运梅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季光洲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蒋跃英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李丹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李宏喜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李晓青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李选英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李元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李振安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刘京红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刘明宇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刘前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刘卫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刘香群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柳鸿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龙静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莫慧英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欧楚纯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潘浩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彭建波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荣平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阮丹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佘虹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沈军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谭丽霞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唐爱华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唐解芹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田威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王璐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王蔓红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王敏军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王琦玮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王瑞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王石根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吴恙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吴宗敏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向前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肖轶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熊慧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徐立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杨诚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杨元珍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杨志坚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袁静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张灿军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张海英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张灵勇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张伟伟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张正飞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章金玉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赵海燕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赵建文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周晖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周青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周小红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朱红雁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邹兴东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邹志敏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祖莉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长沙矿山研究院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左志伟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194000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化工部长沙设计研究院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洪蕾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194000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化工部长沙设计研究院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罗健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194000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化工部长沙设计研究院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文中南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194000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化工部长沙设计研究院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许慧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194000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化工部长沙设计研究院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严秀英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194000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化工部长沙设计研究院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姚妮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194000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化工部长沙设计研究院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尹凯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194000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化工部长沙设计研究院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张亚琼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194000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化工部长沙设计研究院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周冠伟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200501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长沙铁路总公司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舒畅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安庆昆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蔡敏芳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曾剑锋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陈德君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陈逢华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陈慧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陈剑平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陈湘华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戴静明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邓雁翔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高家泉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郭宇红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何艾平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贺湖江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洪涛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洪旭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胡克宁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胡跃进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黄治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吉佳喜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蒋丽苹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蒋元保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孔少奇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黎恋花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李向东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梁钢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蔺晓霞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刘慧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刘俊伟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刘美兰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刘英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刘岳林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龙荔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罗廷军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罗玉秀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马群成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聂国民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彭英群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卿素兰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邵哲安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宋玲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宋廷章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苏足良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唐多娇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唐光霞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唐红雨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唐晓卫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万前跃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王从军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王道统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王汉民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王红兵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王军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王微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王为民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王翔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吴冰颖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吴茵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伍光辉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肖伟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徐兆红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鄢梅芳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杨勇武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余丛飞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余永鉴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袁峰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袁慧明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张文照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张艳辉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张殷东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张志建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赵勇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郑彩苹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郑秋华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钟健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周安平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周芙蓉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周荩</w:t>
            </w:r>
          </w:p>
        </w:tc>
      </w:tr>
      <w:tr w:rsidR="00256A88" w:rsidRPr="00280015" w:rsidTr="00350D0A">
        <w:trPr>
          <w:gridBefore w:val="1"/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210101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华天实业集团公司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朱倩</w:t>
            </w:r>
          </w:p>
        </w:tc>
      </w:tr>
    </w:tbl>
    <w:p w:rsidR="00256A88" w:rsidRDefault="00256A88" w:rsidP="00345BF2">
      <w:pPr>
        <w:jc w:val="center"/>
      </w:pPr>
    </w:p>
    <w:tbl>
      <w:tblPr>
        <w:tblW w:w="9520" w:type="dxa"/>
        <w:tblInd w:w="95" w:type="dxa"/>
        <w:tblLook w:val="00A0"/>
      </w:tblPr>
      <w:tblGrid>
        <w:gridCol w:w="660"/>
        <w:gridCol w:w="1285"/>
        <w:gridCol w:w="6290"/>
        <w:gridCol w:w="1285"/>
      </w:tblGrid>
      <w:tr w:rsidR="00256A88" w:rsidRPr="00280015" w:rsidTr="00350D0A">
        <w:trPr>
          <w:trHeight w:val="585"/>
        </w:trPr>
        <w:tc>
          <w:tcPr>
            <w:tcW w:w="9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DE5303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原试点未核对人员名单三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单位编码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人员姓名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030208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长沙潇湘百货商场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黄少雄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030208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长沙潇湘百货商场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宋春华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030208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长沙潇湘百货商场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吴志华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030705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省民政干部中等专业学校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刘学军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060710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湖南省湘潭普爱医院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曾美美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060710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湖南省湘潭普爱医院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郭运君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060710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湖南省湘潭普爱医院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黄慧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060710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湖南省湘潭普爱医院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黄敏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060710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湖南省湘潭普爱医院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金桢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060710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湖南省湘潭普爱医院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王强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060710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湖南省湘潭普爱医院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吴友娥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060710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湖南省湘潭普爱医院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言定邦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060710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湖南省湘潭普爱医院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湛忠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060710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湖南省湘潭普爱医院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060710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湖南省湘潭普爱医院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070619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省电影学校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任菊香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070619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省电影学校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文术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070702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湖南新闻图片画报社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张青海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071213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湖南电视台体育频道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张倩芳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091000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省政法管理干部学院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091000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省政法管理干部学院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胡康远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cs="宋体"/>
                <w:kern w:val="0"/>
                <w:sz w:val="24"/>
                <w:szCs w:val="24"/>
              </w:rPr>
              <w:t>0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91000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省政法管理干部学院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李炼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091000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省政法管理干部学院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李霞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091000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省政法管理干部学院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阎英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091000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省政法管理干部学院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邹权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轻工业高等专科学校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卜剑炜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轻工业高等专科学校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陈念祖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轻工业高等专科学校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龚利君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轻工业高等专科学校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霍青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轻工业高等专科学校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孔美云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轻工业高等专科学校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龙仁智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轻工业高等专科学校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苏学兰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轻工业高等专科学校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苏友明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轻工业高等专科学校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谭玉屏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110204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轻工业高等专科学校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祝艳芳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湖南省第二轻工业学校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曾晖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湖南省第二轻工业学校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顾文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湖南省第二轻工业学校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刘积业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湖南省第二轻工业学校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唐君奇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湖南省第二轻工业学校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肖斌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湖南省第二轻工业学校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杨灿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湖南省第二轻工业学校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余克芳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110607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省工艺美术研究所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110703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省建材工业学校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李朝晖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110703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省建材工业学校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邵余波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111125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湖南省临长高速公路建设开发限公司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陈岚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111125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湖南省临长高速公路建设开发限公司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李明辉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111125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湖南省临长高速公路建设开发限公司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唐文英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111125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湖南省临长高速公路建设开发限公司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111132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湖南交通职业技术学院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孙群涛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111141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省航运局通信总站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林旗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111168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湖南省航务管理局劳动服务公司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邝文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111186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湖南省航务工程公司壹分公司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周新强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120101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省扶贫开发培训中心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解欣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湖南省农业厅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陈雄武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湖南省农业厅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郭德明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湖南省农业厅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李洁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湖南省农业厅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刘齐开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湖南省农业厅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湖南省农业厅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马宁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湖南省农业厅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湖南省农业厅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熊素君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湖南省农业厅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张令生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湖南省农业厅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章忠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120201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湖南省农垦公司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宾烂漫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曾翠枝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陈奠元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陈清南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陈向东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陈旭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成果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邓艳群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丁子力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范伟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冯梅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高国伟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顾云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何晖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胡安军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胡建伟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胡菁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胡萍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胡蓉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胡卫红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黄朝辉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黄涤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黄岚芬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黄颖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姜义军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蒋茵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李冰花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李建军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李敏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李桑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李祥云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李艳明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李银河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李宇盛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李忠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廖红军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林凯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林裕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刘海滨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刘红卫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刘明婧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刘奇志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刘日升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刘蓉妮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刘润球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刘向红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刘晓玲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刘扬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刘洋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刘峥嵘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刘卓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柳广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柳伟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鲁力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鲁琼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鲁惕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鲁现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陆超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陆凤平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罗威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罗焱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罗艺芳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骆智强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吕红辉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毛坚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莫国良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聂湘群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欧军英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欧阳国兴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裴亮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彭一清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闰巍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申赛君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史灿辉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谭敦文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唐广琳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唐激扬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唐萍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陶英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田红梅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王华梅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王继文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王群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王晓玲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王妍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文剑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吴迎春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夏青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向荣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向盛东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谢建勇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谢伟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谢泽洪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熊晖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熊铁军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颜克华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颜克军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杨萍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杨燕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叶宗武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易立新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尹丽华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尹伟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于建良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于银川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张璨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张红莲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张力红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张美蓉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张宁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张萍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张向红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张旭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张正梁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章芸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赵倩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钟静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周国柱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周恒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周慧敏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周敏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周萍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湖南生物药厂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左庆萱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120801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湖南省生物与机电职业技术学院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龚志辉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120801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湖南省生物与机电职业技术学院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120801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湖南省生物与机电职业技术学院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黄毅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120801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湖南省生物与机电职业技术学院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120801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湖南省生物与机电职业技术学院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王文超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120801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湖南省生物与机电职业技术学院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张亲艳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130401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省商业科技研究所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田蓉晖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130603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湖南粮食中心批发市场综合办事楼建设指挥部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陈翠兰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130603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湖南粮食中心批发市场综合办事楼建设指挥部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丁伟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130603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湖南粮食中心批发市场综合办事楼建设指挥部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董广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130603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湖南粮食中心批发市场综合办事楼建设指挥部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李亚宇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130603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湖南粮食中心批发市场综合办事楼建设指挥部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刘景东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130603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湖南粮食中心批发市场综合办事楼建设指挥部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肖凯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130603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湖南粮食中心批发市场综合办事楼建设指挥部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余滔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130603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湖南粮食中心批发市场综合办事楼建设指挥部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张志纯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130604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湖南省经济贸易学校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曾凌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130604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湖南省经济贸易学校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刘真喜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140113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国际商报社驻湘记者站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刘谢南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160101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湖南省科学技术研究开发院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唐琳娜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160108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省计算机专科学校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邓丁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160108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省计算机专科学校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郭放明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160108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省计算机专科学校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刘刚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160108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省计算机专科学校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160108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省计算机专科学校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赵明明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160109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省经济地理研究所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代浩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160607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湖南省体育运动学校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方文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160607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湖南省体育运动学校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彭朝阳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180301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省农业大学教学实验场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钟群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200300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中南大学湘雅医学院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曾瑾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200300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中南大学湘雅医学院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200300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中南大学湘雅医学院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黄耀国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200300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中南大学湘雅医学院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欧阳冬生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200300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中南大学湘雅医学院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孙论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200300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中南大学湘雅医学院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200300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中南大学湘雅医学院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200300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中南大学湘雅医学院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周晓云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200500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中南大学铁道校区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吴琼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200500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中南大学铁道校区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向莉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200500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中南大学铁道校区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肖义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200500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中南大学铁道校区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220208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湖南省有色超硬材料厂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陈曼波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陈泉芳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郭利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蒋文明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雷风秀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李余华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刘才凤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刘小华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龙素平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陆长青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罗民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汤凯儒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唐继红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汪红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颜文娟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杨丽峰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杨晓青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郑伟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郑雍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有色勘察局二三八队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邹杨萍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湖南省有色地质勘查局二三六队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陈萍辉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湖南省有色地质勘查局二三六队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段莉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湖南省有色地质勘查局二三六队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李湘兰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湖南省有色地质勘查局二三六队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李祖湘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湖南省有色地质勘查局二三六队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马文涛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湖南省有色地质勘查局二三六队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湖南省有色地质勘查局二三六队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田柯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湖南省有色地质勘查局二三六队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田跃东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湖南省有色地质勘查局二三六队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张素果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湖南省有色地质勘查局二三六队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钟玲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湖南省有色地质勘查局二三六队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钟平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230220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湖南省地质矿产勘查开发局水文地质工程一队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刘剑波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230220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湖南省地质矿产勘查开发局水文地质工程一队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肖涵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230221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湖南省地质矿产勘查开发局水文地质工程二队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曾柯文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230221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湖南省地质矿产勘查开发局水文地质工程二队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董红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230221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湖南省地质矿产勘查开发局水文地质工程二队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胡劲文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230221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湖南省地质矿产勘查开发局水文地质工程二队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李虹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230221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湖南省地质矿产勘查开发局水文地质工程二队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李要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230221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湖南省地质矿产勘查开发局水文地质工程二队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叶文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230221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湖南省地质矿产勘查开发局水文地质工程二队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易文杰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230221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湖南省地质矿产勘查开发局水文地质工程二队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张羚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230221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湖南省地质矿产勘查开发局水文地质工程二队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张睿</w:t>
            </w:r>
          </w:p>
        </w:tc>
      </w:tr>
      <w:tr w:rsidR="00256A88" w:rsidRPr="00280015" w:rsidTr="00350D0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230222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湖南工程职业技术学院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沈纪黎</w:t>
            </w:r>
          </w:p>
        </w:tc>
      </w:tr>
    </w:tbl>
    <w:p w:rsidR="00256A88" w:rsidRDefault="00256A88" w:rsidP="00345BF2">
      <w:pPr>
        <w:jc w:val="center"/>
      </w:pPr>
    </w:p>
    <w:tbl>
      <w:tblPr>
        <w:tblW w:w="8120" w:type="dxa"/>
        <w:tblInd w:w="95" w:type="dxa"/>
        <w:tblLook w:val="00A0"/>
      </w:tblPr>
      <w:tblGrid>
        <w:gridCol w:w="701"/>
        <w:gridCol w:w="1365"/>
        <w:gridCol w:w="4689"/>
        <w:gridCol w:w="1365"/>
      </w:tblGrid>
      <w:tr w:rsidR="00256A88" w:rsidRPr="00280015" w:rsidTr="00350D0A">
        <w:trPr>
          <w:trHeight w:val="555"/>
        </w:trPr>
        <w:tc>
          <w:tcPr>
            <w:tcW w:w="8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 w:rsidRPr="00DE5303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原试点未核对人员名单四</w:t>
            </w:r>
          </w:p>
        </w:tc>
      </w:tr>
      <w:tr w:rsidR="00256A88" w:rsidRPr="00280015" w:rsidTr="00350D0A">
        <w:trPr>
          <w:trHeight w:val="28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单位编码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人员姓名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卜伟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曹志明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曹志伟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曾秋英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曾艳丽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陈春明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陈华辉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陈华琳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陈建辉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陈建群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陈建文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陈可可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陈王军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陈卫英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陈雪飞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陈云辉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成君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程丽华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代辉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党素云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邓三枚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邓小蓉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邓云辉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邓志强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董丽华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杜远跃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樊秀英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方海来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方文华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方艺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冯秋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冯志辉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甘文华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甘文平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甘文霞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高海燕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高辉兰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高珊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高玉英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顾明霞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郭红平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郭立新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郭晓云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郭志文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郭志云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韩华元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韩建国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何君华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何献忠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何新华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贺爱君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贺嫦娥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贺伐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贺清萍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贺庆明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胡大左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胡冬金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胡冬枚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胡建平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胡金兰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胡力献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胡秋枚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胡素纯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胡孝明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胡又艺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黄白莎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黄红武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黄建红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黄来英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黄威军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黄威权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黄晓芳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黄晓丽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黄玉兰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黄岳梅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黄岳明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黄志奇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黄自芬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霍金玉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嵇闯东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蒋惠华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蒋秋波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蒋岳京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襟家珍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雷国庆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雷红英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雷建华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黎友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李爱军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李爱平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李桂英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李国英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李红平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李红赛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李建伟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李京辉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李京辉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李久红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李菊红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李满红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李满红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李明立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李群英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李胜林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李卫车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李吾华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李晓红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李新莉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李新兴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梁新元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梁玉珍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廖建兰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廖琪秀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廖已星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林振云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刘爱民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刘斌华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刘兵智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刘红霞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刘建平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刘立新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刘丽平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刘利君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刘美娟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刘巧云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刘松辉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刘伟宏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刘香林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刘向红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刘晓红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刘亚平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刘拥政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刘友昌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刘岳清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刘中华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刘中华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刘中慧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刘忠群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刘祝秋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柳秋萍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龙洪辉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龙绍文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龙绍银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龙永志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卢碧辉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卢兴明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陆智娟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罗海文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罗建平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罗敏玲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罗素奇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罗晓晴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罗益群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罗迎新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罗应宣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罗玉娥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罗玉湘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马鄂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马莉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马萍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毛朝晖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莫丽华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潘登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潘军莲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潘岩枚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彭惠湘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彭继军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彭建丛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彭巧红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彭时知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彭庭洪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钱咏莲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乔小平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瞿德武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瞿莉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瞿连英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任兵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任亚军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石仕军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石玉娥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史兰红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史兰平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舒连明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宋麦珍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宋跃辉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苏玲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孙建文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孙小丽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孙智秀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谈本秀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覃金云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谭荣辉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谭艳辉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汤丽枚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唐兵娟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唐建军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唐建宁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唐建钦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唐向阳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唐映红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陶利娟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陶琼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腾建平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田怀湘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童志敏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潼勇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万丽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王高玲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王桂香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王海辉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王海军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王湖容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王立新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王丽平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王丽英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王庭辉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王卫东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王小娟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王小群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王勋杰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王艳山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王岳华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王岳建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王岳平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王跃煌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王跃进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王跃武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王志文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危月群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邬立强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吴金媚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吴振莲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吴志辉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吴仲华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伍建超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伍建新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伍群珍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伍西洪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伍晓秋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伍志辉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夏慧敏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夏自贵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肖湖莲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肖立新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肖小平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谢英姿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熊德陵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熊金枚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熊九菊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熊旭芳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胥鹏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胥群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徐翠娥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徐建辉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徐建新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徐新献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许文华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严红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严建明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严兰月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严一枚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晏观莲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杨美清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杨雄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杨艳群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姚珊华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义勇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易大明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易海燕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易利群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易良英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易忙英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易友良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余湘红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喻忠佳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喻忠武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袁建英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袁岳军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张爱民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张春华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张大卫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张定珍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张国江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张国伟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张红兰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张红青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张惠君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张建军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张劲松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张丽君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张三荣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张淑华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张铁强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张文革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张文英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张旭辉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张萱文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张燕平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张燕平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张沅浜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赵飞舟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赵军氏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赵昆明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赵文选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赵霞玲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赵小红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郑发敏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郑发友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郑瑞秋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周炳全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周翠华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周建强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周俊仁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周腊香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周立华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周巧昱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周锡辉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周新容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周兴无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周佑明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周玉英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朱灵英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朱卫红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朱卫英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朱已莉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朱忆情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朱忠胜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邹建茶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左纯枚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左齐红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岳阳监狱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建新农场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左玉梅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曹红清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曾爱红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陈庆勇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陈群英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陈世英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399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陈四红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陈晓玲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陈志红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杜剑平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樊文红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范卫英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冯新华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何昌玉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华伍琳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黄青萍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蒋国平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蒋亚敏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邝晓蕾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邝笑萍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雷爱军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雷淑云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黎先凤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李郴陵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李红生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李华清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李锦秀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李丽梅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李青松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李少玲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李喜军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李晓招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李云湘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李运玲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廖洪晖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廖湘晖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刘丽宏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刘利军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刘满玲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龙海燕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罗宁军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罗生英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罗水凤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马金球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莫晓娥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欧平兰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欧艳萍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欧阳保义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欧义遨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欧玉兰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苏湘湖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谭小冰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谭长胜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唐彩屏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唐学军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王赴京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王赴伟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吴利军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夏慧群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肖玲珍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肖卫东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肖燕香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肖玉荣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肖祖梅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谢庆英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熊卫平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熊艳玲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薛永红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颜贵云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颜素文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颜素珍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颜岳鹏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杨忠武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袁文锋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张小元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章岚岚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章艳艳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周华平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周志忠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朱卫红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朱咏梅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祝国芳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祝国福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春陵监狱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祝国平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曾和平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曾军善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曾利萍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499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曾照善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陈桂平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陈红星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陈建新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陈少华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陈笑花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陈亚平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陈乙莲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陈玉春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成宾国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戴志秀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邓红霞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邓小玉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樊素珍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范连娥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方敏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高淑娥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葛文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郭彬彬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韩玲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何淑梅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何文胜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贺立新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黄红云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黄敬东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黄秋莲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黄育华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黄运梅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江志军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蒋超文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蒋海湖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蒋少辉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蒋先军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蒋小红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蒋新华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蒋新军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蒋艳君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蒋玉春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李江玉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李邵辉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李小红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李小金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李雪亮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李艳荣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李永华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李育红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刘光凤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刘桂花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刘润秀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刘淑娥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刘雄庆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刘宇红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刘宇霞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罗春莲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罗华英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罗颗林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骆跃峰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骆跃亮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吕建华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莫玉娥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欧艳华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欧阳丽华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欧阳树风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彭连凤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彭志红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秦刚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秦莉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邱江英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舒春华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谭国强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谭国秀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唐承建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唐承元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唐春平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唐凤香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唐跟军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唐冠军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唐光明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唐国军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唐解英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唐金春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唐顺娥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唐湘华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唐小英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唐新峰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唐新民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王爱华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王国安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王伶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王文安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王小英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吴继洪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吴湘东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599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伍冬娥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伍先林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伍湘莲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伍湘群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伍向阳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伍小阳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武贵兰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武贵琴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武贵文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肖艳姣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肖忠湘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许文波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阳旭蓉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杨翠娥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杨件英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杨军民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杨军英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杨凌柒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杨秀君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杨哲柒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姚康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袁顺桃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张红光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张玲莉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张益军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张玉红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张玉萍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张祖群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张祖众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郑文涛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钟慧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周春桂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周芳娥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周光华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周国锦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周国强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周湘伟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周雄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周又民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周志军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朱军玉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永州监狱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湖南劳动汽车配件厂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朱新德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曹战军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曾凡华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陈华东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范英姿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谷跃衡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何凤英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何伦军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何淑雁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贺胜利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胡军林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胡岳军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黄皓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黄建瑛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黄尹红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金湘衡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金湘宁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李澄宇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李红君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李洪生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李菊香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李来湘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李立新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李兴林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李雪晖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廖敏秋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廖少国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廖小梅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刘红兵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刘京乡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刘兰英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刘丽彬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刘学军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罗晋敏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欧阳金菊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庞晓琨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齐凯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邵湘妮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宋光鲜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孙跃安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谭国林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谭国英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唐国桥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王芳翠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王衡华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王立勇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699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王文斌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王义国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吴永强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肖启祝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闫宇冰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杨德衡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尹鹏群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袁志国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周飞燕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周邵群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周应华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邹粤辉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湖南重型汽车制造厂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左军强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劳改干校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并司法警官学校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郝星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劳改干校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并司法警官学校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何红莲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劳改干校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并司法警官学校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廖艳玲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劳改干校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并司法警官学校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闵文胜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劳改干校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并司法警官学校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张君丽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蔡群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曹龙江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曹晓红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曹运军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陈朝霞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陈春林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陈卫清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陈志国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仇玫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代玉萍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邓晓阳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段芸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何建强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何胜辉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胡路飞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胡运清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胡灶环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黄松荣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黄晓东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李宝才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李菲菲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李辉单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李淑君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李亚彬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李政华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刘辉庆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刘西婷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刘瞻念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卢凤英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骆朝晖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欧阳红枚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欧阳红萍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潘明云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彭富安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彭平凤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彭小凤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彭艳红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钱玲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钱忠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饶卓娟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宋红艳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谭玉梅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唐国辉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唐少华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唐艳婷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韦平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韦蓉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伍林香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肖素芬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谢玉涛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许庆爱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薛永忠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颜文英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袁红娟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袁红艳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袁岳新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张国盖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张欣红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郴州监狱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湖南双龙机械总厂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郑武东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监狱技校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并司法警官学校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监狱技校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并司法警官学校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胡淑玲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监狱技校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并司法警官学校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王光霞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监狱技校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并司法警官学校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周全德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监狱技校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并司法警官学校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周望保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曹晓琳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曹娅玲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陈玲军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陈晓灵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高文胜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799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胡洪萍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黄建萍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黄桔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黄晓忠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敬海燕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雷胜国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李翠芳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李宁军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李亚军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龙永飞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卢灿辉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罗志群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聂如生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彭小平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彭娅萍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屈强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孙慧君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谭文君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唐东进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王巧玲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王宣红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王娅丽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王英姿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谢步思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杨苏文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易金华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易玉姣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090608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雁北监狱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湖南汽车配件厂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朱建湘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蔡建永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曹小娜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曾爱新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曾凤英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曾凌云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曾满秀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曾枚香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曾顺民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曾晚秀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曾雪梅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戴英香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高楚君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龚华桃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韩霞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何凤莲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何宗秀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贺映吾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胡文杰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胡文九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扈香云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黄晶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黄丽蓉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黄青兰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简群健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姜淑雄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匡巧云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匡如兰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匡益兰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黎伯群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李安云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李才花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李春松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李红波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李华莹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李江玮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李淑莲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李小淑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李新平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廖海涛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林晓红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刘定容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刘端秀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刘海燕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刘怀英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刘金珍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刘淑娥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刘淑珍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刘艳辉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刘再珍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刘志东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刘志琼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隆元华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899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罗华元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孟莲秀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聂健望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宁寒欧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宁乐银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宁美军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潘培欣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彭馨香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阮兵卡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申和秀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申祝英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盛巧巧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盛湘林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石冬梅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孙建荣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孙建雄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孙如除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孙松梅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谭东风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谭桂香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谭烂漫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谭学农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唐爱雯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唐革云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唐慧红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唐晓燕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唐智慧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王宏刚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王菊英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王丽花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王邵慈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王祥连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吴兰秀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夏小卫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肖玉华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谢帆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谢文飞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谢雪标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徐金娟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许小蓉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羊曙光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杨红玉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杨洪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杨兰云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杨亮华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杨美铭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杨珊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杨新玉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杨志坚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尹细莲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袁淑安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袁小华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张淑华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张玉华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张月军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赵立志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周子云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朱朝晖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朱育才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邹丽萍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090609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龙溪监狱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湖南龙溪大理石厂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左然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艾江丽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蔡慧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蔡敬芝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蔡志海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曹国球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曾爱君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陈朝东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陈红娟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陈建国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陈建国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陈建国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陈金枝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陈进华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陈丽华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陈淑玉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程刚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程小蓉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代必江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代斌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代翼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邓颖华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邓志刚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封晓华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付丽娟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高宏春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高腊枝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高元枝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何赛君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999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黑辉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侯胡红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侯移新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胡翠玉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胡冬桂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胡风秋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胡淑军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胡小惠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胡新华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黄金婵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黄淑华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黄小华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黄晓英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黄银枝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江波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蒋湘春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蒋湘林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蒋元君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兰芳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兰伟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兰志纯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雷爱民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雷顺枝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李德凤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李飞虎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李国华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李建华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李淑娥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李迎春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李玉立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李云枝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廖代云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廖飞宁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廖杏芳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刘保秀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刘惠娟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刘际凤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刘继英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刘美玉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刘宁芳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刘双秀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刘娅忠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刘毅辉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刘永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龙曼君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陆丹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罗德华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罗靓华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罗小玲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罗益华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罗志华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罗志华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毛美球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毛文尚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毛燕红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孟德智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倪红兵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欧阳颂华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潘梅娥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彭若洁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彭仙桃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彭云芝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皮文华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皮小华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戚红艳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秦吉杏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秦军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史文娟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帅文华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帅正玲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宋学安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唐永忠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陶琴玲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陶志良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滕尼亚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童朝霞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王安定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王翠琴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王秋珍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王同珍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王银枝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王元芬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王志发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吴士杰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吴卫国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吴文俊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伍作芬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1099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夏静平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夏杏兰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向政权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熊爱珍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徐厚枝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徐建桃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徐淑娥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许文斌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杨国强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杨红接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杨美珍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杨巧云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杨晓妹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杨晓阳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杨友清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杨运光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易世英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殷光敏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於忠云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于玉兰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詹利斌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张邵兵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张卫星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张秀娥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张学军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张勇军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张志平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赵凤岚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郑卫军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周桂纯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周亚娟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周亚琴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周浴阳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090610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德山监狱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湖南柴油机厂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艾姣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卞望涛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卜献波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曾锦辉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陈翠娥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杜莎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方立新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付强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胡丽娜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胡芝兰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黄国伟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黄淑君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姜曼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焦平娥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金艳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兰颖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李桂芬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李金球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李新荣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李友君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李哲文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李仲珊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刘福华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刘海云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刘志演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龙艳萍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罗慧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罗永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马莉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么冰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聂焱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彭美玲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彭自平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皮佳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尚介慈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盛军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王文英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王新怡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王志军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徐灿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1199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杨五洲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杨小玲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姚江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叶天伟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尹红安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游卫东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赵学力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赵迎春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钟琼花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周红波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周红林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周红涛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周新元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周意伟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周志平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长沙监狱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湖南省长沙火柴厂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朱德华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卞俊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曾慧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曾珊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常文兴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陈惠敏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陈曙平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谌晓卿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代丽辉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邓雪群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范妮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郭志坚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何平阔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何小军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何艳平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贺晨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黄碧文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黄翠兰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黄红梅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黄润文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黄志成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赖卫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赖星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雷静平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李大庆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李红燕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李祥文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李雪清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李翼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刘红雨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刘金林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刘四明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刘娅辉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刘长明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隆志辉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卢玉娟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吕波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吕蓉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聂胜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宁怡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潘焕玲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潘静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彭伶俐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彭娅妮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钱燕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任燕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盛湘健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谭望京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唐立峰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陶卫萍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王励强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王佩芳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王文军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蔚东红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魏红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吴洪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吴剑虹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熊建华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徐娅军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颜文彬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杨建国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杨建伟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1299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姚灿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叶立湘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张雄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张旭红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赵小明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赵旭红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周安华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周亮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祝朋辉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090612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女子监狱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湖南省长兴工业总厂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资新民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柏承志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柏杰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柏向梅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卞海军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蔡卫红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曹承军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曾凡兵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曾海祥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曾正凡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陈朝阳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陈春琳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陈桂香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陈江斌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陈松云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陈霞芳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陈学萍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陈拥军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成秋平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成晓柳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戴建平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戴述芝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戴先芳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邓东群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邓东湘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邓硕文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丁命辉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丁新辉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丁育平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丁月交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董文梅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杜琦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段志辉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方翔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高举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高万向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高自华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耿建国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郭利平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郭志向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郭自群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韩正满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郝跃武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何海军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何永忠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贺碧玲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贺春艳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贺桂华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胡白华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胡红艳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胡建华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胡建云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胡蓉花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胡伟宏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胡跃明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黄大珍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黄建华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黄久莲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黄菊秀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黄军令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黄漫英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1399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黄岳湘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黄真明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黄正年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季颂文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姜国军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姜建伟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姜利萍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姜守明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姜卫群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姜晓军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姜义兰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姜义忠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姜意群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金卫华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金亚平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兰晓红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乐爱社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雷卫东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黎津星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李朝辉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李传胜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李福军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李红莲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李红艳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李洪卫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李辉梁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李建华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李建平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李建舟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李可省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李琼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李文华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李文平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李湘涔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李湘平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李湘萍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李晓红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李晓林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李晓青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李玉华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李跃平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李志平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李志荣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李忠冬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梁秋秀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廖立武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廖卫红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廖向华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廖晓兰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林勇军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刘汉军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刘红平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刘建萍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刘金枝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刘劲东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刘伟英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刘卫卫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刘文军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刘西强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刘晓燕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刘新辉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刘宜军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刘永红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刘永阳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刘志辉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刘志萍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刘志强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刘质彬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刘忠辉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龙桂清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龙建军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卢强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卢清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鲁建华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罗爱华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罗爱民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罗彩辉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罗朝辉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罗成荣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罗海燕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罗庆武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罗四辉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罗卫斌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1499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罗湘萍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麻红武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马云平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毛岳红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毛岳英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闵合军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闵如新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闵忠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莫赤峰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莫利峰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欧宁武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欧阳晓珍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裴军梅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裴小兵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彭灿辉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彭春华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彭春兰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彭海军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彭辉平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彭沮辉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彭立志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彭利辉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彭利平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彭明精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彭喜辉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彭晓玲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彭自香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皮海波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瞿继武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任皓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佘文华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升昌军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宋海英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宋慧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粟文辉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粟显群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谈红辉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谭淑群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汤文华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唐世元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唐永红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腾双飞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腾艳萍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滕梁波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田彩华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田彩跃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田新湘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万立新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万友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王爱君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王欢午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王慧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王立文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王满红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王翔辉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王晓春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王旭辉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王旭明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王延军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王友良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王岳峰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魏建辉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魏跃武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文建萍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文自力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吴家军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吴凯平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吴梅青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吴勇军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吴勇平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夏学洲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夏自群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相爱华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相承胜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相丹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相芳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相辉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相建武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相柳梅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项新国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1599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肖朝红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肖朝辉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肖朝阳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肖建媛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肖坤明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肖力平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肖晓青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谢朝辉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谢朝明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谢飞霞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谢国军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谢景凯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谢跃武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熊进国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熊利红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熊利平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熊卫红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熊义红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熊永东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胥咏梅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徐建平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徐建武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徐进徵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许惠兰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许月桂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严遂平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严霞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阳汉青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阳小琴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叶岳梅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易爱群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尹俊斌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尹忠霞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余素梅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喻桂芳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喻建民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喻利军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喻命香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喻卫霞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喻志强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袁海涛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袁文平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袁小平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袁站东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岳彩红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岳少林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岳卫萍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湛大龙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张爱民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张爱民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张爱群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张海举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张慧勇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张俊伟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张利兵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张利军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张沛军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张秋莲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张秋玲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张淑娥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张淑忠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张晓生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张新民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张银辉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张英华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张拥军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张忠国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赵传山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赵海燕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赵育新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郑瑞喜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郑玉莲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钟建伟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周道柏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周红军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周慧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周菁莉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周军明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周琼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周秋兰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周世萍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周卫国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周卫平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周文辉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周文平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周小毛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1699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周新平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周新平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周育红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周忠舰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周自君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朱向萍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朱晓明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朱雪飞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朱艳向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朱永国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朱永华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祝迪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邹葵花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邹素君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邹晓宏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津市监狱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湖南省涔泔农场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曾爱华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曾连英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曾令菊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陈纯兰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陈海刚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陈丽慧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仇江波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邓建华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邓湘群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段炼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段秋兰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段秋珍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段文军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段向兰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顿和平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顿永萍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范红立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范青云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冯桂玉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贺诵莲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胡国辉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胡红卫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胡硕勇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胡希兰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黄冬秀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黄珍梅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蒋玉林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李宝香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李庆华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李秀英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李志中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廉清秀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廖喜梅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刘岳华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罗湘艳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麻卯元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毛全晶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彭丽华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石金艳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苏启新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唐小军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唐月英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滕桂兰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滕小兰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田永忠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王红燕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王庆红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武池兰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向桂香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谢继元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许良英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杨昌斌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杨丰香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杨汉川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杨去玲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张金刚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张圣华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张迎春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赵银月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周爱军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周国忠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周洪文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周雪枚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090614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安江监狱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湖南省第四监狱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朱黔湘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贝光斌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陈靓文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邓建业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邓英姿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1799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杜力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付文林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何江波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贺干群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黄连波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柳叙伦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聂娜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彭志军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孙益江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熊解辉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徐秀珍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喻四清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袁丽斌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袁绍湘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张厚英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090615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省少管所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包朝辉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曾桂兰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陈建平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陈双梅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邓四清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邓勇明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邓勇强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丁桂华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丁建国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丁建桥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丁金华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丁开荣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丁一兰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丁运华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丁志建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董华站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董文斌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董文良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付爱云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付连云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龚德荣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郭文奇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过铁钢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何红华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何红青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何建红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何兰英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何宁军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何韶忠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何雨林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贺爱华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贺菊香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贺湘华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胡卫平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胡新英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黄丹红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黄芙华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黄湘祁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江平汉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江平要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蒋芙蓉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旷桂良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黎春华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李爱兰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李桂华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李江明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李金运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李佩奇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李三倩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李邵衡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李文姬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李永武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李永忠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李再武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李志波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刘爱勇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刘斌华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刘超英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刘德龙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刘定红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刘芙蓉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刘光华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刘辉华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刘建安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1899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刘娇艳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刘军辉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刘年姬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刘清文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刘泉英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刘群红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刘思红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刘卫金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刘喜庆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刘晓艳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刘新跃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刘艳芳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刘艳红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刘艳龙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刘艳珍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刘义娇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刘懿惠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刘志平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龙春云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龙文辉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龙小山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龙信海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龙秀桃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龙寻华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龙祖忠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隆正刚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罗锋辉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罗凤英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罗纲要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罗桂荣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罗开云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罗敏媚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罗文武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罗延辉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罗运生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罗政霞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罗忠华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吕朝阳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马湘丽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欧军晔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欧咏瑶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欧中新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彭素华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秦淑云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屈年华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苏海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苏兰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孙意如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谭朝辉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谭朝艳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谭冬云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谭国平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谭建良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谭金明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谭利平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谭松林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谭伟红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谭小艳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谭晓红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谭晓玲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谭新建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谭新武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谭奕成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谭志德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汤金姑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唐爱平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唐爱文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唐建平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唐拥辉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田伏英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王朝辉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王成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王桂兰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王桂良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王会东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王建平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王娇莲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王曙光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王卫东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王文伟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王新连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王新莲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王远忠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王征兵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王政才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王志红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王志荣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文水莲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巫红兰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吴建兰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吴荣春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1999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吴晓红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吴新苏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吴拥军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伍建良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肖德媛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肖福荣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肖建华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肖金斌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肖龙娇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肖卫东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肖喜荣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谢国武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谢文华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邢起秀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邢亚平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徐金彪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许秀芝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颜瑞繁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颜正泽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颜祝平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颜祖英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杨善华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杨卫红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杨永红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杨中彩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杨中翠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叶爱红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易冬梅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易方针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易福云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易红卫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易慧香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易金海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易菊彪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易军兰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易玲艳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易清娇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易文辉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易亦平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易岳平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易祖昌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尹平伟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余爱红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余碧莹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喻立明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袁宏伟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袁建勇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岳宏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展桂娇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张湘华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张小英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张晓红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张秀娥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张跃兰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张芷香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张志军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周朝平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周福淮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周丽君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周燕飞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周轶欣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090616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网岭监狱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湖南省网岑园艺场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朱继生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波朝艳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波菊兰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曹红平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曹退国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曾兰花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曾秋牛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曾烨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曾珍香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陈朝斌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陈福元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陈红英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陈华良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陈可英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陈夏娇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陈晓辉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陈忠花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邓海东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董星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段明秀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段胜彪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段四妹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芳洪英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冯利平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冯庆华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付玉华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龚浩军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龚平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龚霞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古常蓉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郭瑞华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何国平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何华跃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贺金秀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贺晓荣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2099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洪运英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胡桂香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胡文英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黄德文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黄仃云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黄国文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黄军华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黄哇勋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姜震东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匡娇云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兰季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兰鸣枝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雷淑国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雷晚娇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李爱军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李春平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李纯伟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李汉勤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李杰勇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李抗洪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李美连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李木云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李伟杰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李勇辉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李元宁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李运香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涟桂花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梁娇云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廖清秀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刘伯兴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刘东卫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刘归兰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刘桂姬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刘开芳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刘利民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刘任军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刘武彪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刘小冬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刘小红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刘小平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刘新飞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刘艳红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刘艳娇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刘宜农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刘月娥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刘展文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刘正根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龙伏兰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龙菊娥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龙天冬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卢利华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罗慧辉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罗艰朴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罗旭敏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罗元娇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罗跃春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毛爱清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毛冷利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孟浊军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欧连茂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彭凤华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彭卫东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彭小春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彭小红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彭秧华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宋巧明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苏爱娇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苏红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谭冬云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谭华英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谭建红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谭金娟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谭军亮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谭兰香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谭连娇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谭晚林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谭香云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谭艳平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谭峥嵘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汤成霞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唐碧云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唐华英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唐利君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唐利群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唐连英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唐仪军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唐永祥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唐祖胜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万秋香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王含连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2199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王昆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王丽华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王梅玉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王睦华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王小燕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王新华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文红艳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文三妹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巫元英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吴顶秀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吴海云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吴建武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吴荣忠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吴卫国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吴艳江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吴益珍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肖华英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肖金平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肖鹏飞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肖秀云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肖雪艳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肖勇飞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谢群湘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谢希堂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熊国文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熊跃珍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吁良安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晏献良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杨奂军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杨巧云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杨秋旗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杨少先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姚恒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易伏英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尹海平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尹建平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尹小春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于文联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余来昌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余艳群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余艳香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张大胜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张桂姬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张建玉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张连冬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张兴华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张永红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张忠平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章海全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赵烈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郑娟林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郑美玲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郑艳玲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钟爱娥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周彩霞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周翠英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周达初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周冬英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周冬元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周建新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周建跃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周兰霞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周群芳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周秧红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周永忠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周志华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朱爱民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朱文英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090617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茶陵监狱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湖南省米江茶场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朱月云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090703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湖南省少年教养管理所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黄春兰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090703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湖南省少年教养管理所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廖卫红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090703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湖南省少年教养管理所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刘建兵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宾玉婷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蔡柯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曾建长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曾健军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曾琼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曾武军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曾智勇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陈曼君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陈南萍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2299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陈忆萍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陈阵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成阳玲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楚硕佳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崔玲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戴红胜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戴文超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邓国芳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邓靓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董漫洲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董青松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杜淑娟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段沙陵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段晓红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冯婷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冯艳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符伟志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甘明智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高强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葛振海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桂海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桂琳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郭大军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郭振华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何赛清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黑海豫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侯婷萍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胡光文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胡汉成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胡建宏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胡建文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胡日红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胡商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胡艳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黄戈亮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黄姣云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黄宁辉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黄晓媛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黄雄文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黄旭颀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黄延湘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黄志虹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霍军霞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贾飚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江芳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江颢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江炯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蒋靖明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蒋耀斌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康莉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黎明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李红勇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李慧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李利清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李莉娜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李妮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李荣辉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李思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李松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李亚利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李燕林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李月财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李志革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李志立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厉劲宏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廖卫红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廖志敏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凌艳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刘彬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2399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刘建辉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刘瑞均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刘湘华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刘向阳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刘晓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刘英姿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柳晓红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柳亚丹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龙卫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陆伟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罗立斌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罗琼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罗铁红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马爱纯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毛伟巨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毛勇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缪梅珍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聂昀胜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宁江红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欧阳捷玲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欧阳文忠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彭建兵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彭磊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彭珊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彭伟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乔洪波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乔洪静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秦滇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秦沙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任波涌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任懿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阮伟英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盛菊华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盛敏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宋建明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宋懿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苏红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孙红玲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孙小平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孙正霞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谭剑勇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谭文群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谭晓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谭智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唐跃龙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田真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童宏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汪跃月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王京伟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王菊荣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王珊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王邵林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王双燕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王维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王伟明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王又华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王智超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王智勇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为玉华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文声军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文小红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邬丽萍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吴疆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吴静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吴庆宇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吴鹰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伍伟刚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向军晖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肖艳平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肖月红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肖兆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2499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肖志鹏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谢东红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谢静文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谢娟娟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谢利平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谢谦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谢琼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谢卫平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谢运琪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谢运琼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熊鲲鹏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熊玲利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熊献农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熊颖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徐庆湘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徐跃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许辉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杨宏湘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杨嫔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杨葡英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杨前哨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杨永忠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杨准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叶栋良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叶琳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易君如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易英杰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殷剑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尹浩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游建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游泳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余晓军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郁凯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袁健勋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袁捷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袁志伟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张炽恒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张国斌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张红艳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张煌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张克盛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张萍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张权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张飒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张隼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张向红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张旭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张亚平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张益群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张泽洪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张长春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张政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张智民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张智勇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2576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章敏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赵宏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赵进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赵利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2584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赵信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赵燕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赵玉梅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郑道清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钟杨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周翠芳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周凤姣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周洁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周金华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2594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周丽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周庆云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周险峰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周湘平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周湘远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2599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周晓玲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周艳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周燕如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周志坚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朱昶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朱春庭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朱伏林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朱红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朱剑廉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朱健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朱振华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庄剑文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邹立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邹丽娟</w:t>
            </w:r>
          </w:p>
        </w:tc>
      </w:tr>
      <w:tr w:rsidR="00256A88" w:rsidRPr="00280015" w:rsidTr="00350D0A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2614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090851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湖南开关厂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新开铺劳教所</w:t>
            </w:r>
            <w:r w:rsidRPr="00DE5303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A88" w:rsidRPr="00DE5303" w:rsidRDefault="00256A88" w:rsidP="00350D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DE5303">
              <w:rPr>
                <w:rFonts w:ascii="宋体" w:hAnsi="宋体" w:cs="宋体" w:hint="eastAsia"/>
                <w:kern w:val="0"/>
                <w:sz w:val="24"/>
                <w:szCs w:val="24"/>
              </w:rPr>
              <w:t>左智</w:t>
            </w:r>
          </w:p>
        </w:tc>
      </w:tr>
    </w:tbl>
    <w:p w:rsidR="00256A88" w:rsidRDefault="00256A88" w:rsidP="00345BF2">
      <w:pPr>
        <w:jc w:val="center"/>
      </w:pPr>
    </w:p>
    <w:p w:rsidR="00256A88" w:rsidRPr="00B077A6" w:rsidRDefault="00256A88" w:rsidP="00A57B9C">
      <w:pPr>
        <w:spacing w:line="560" w:lineRule="exact"/>
        <w:ind w:firstLineChars="1350" w:firstLine="31680"/>
        <w:rPr>
          <w:rFonts w:ascii="仿宋_GB2312" w:eastAsia="仿宋_GB2312" w:hAnsi="仿宋"/>
          <w:sz w:val="32"/>
          <w:szCs w:val="32"/>
        </w:rPr>
      </w:pPr>
    </w:p>
    <w:sectPr w:rsidR="00256A88" w:rsidRPr="00B077A6" w:rsidSect="00B077A6">
      <w:pgSz w:w="11906" w:h="16838"/>
      <w:pgMar w:top="1985" w:right="141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A88" w:rsidRDefault="00256A88" w:rsidP="007B2AB4">
      <w:r>
        <w:separator/>
      </w:r>
    </w:p>
  </w:endnote>
  <w:endnote w:type="continuationSeparator" w:id="0">
    <w:p w:rsidR="00256A88" w:rsidRDefault="00256A88" w:rsidP="007B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A88" w:rsidRDefault="00256A88" w:rsidP="007B2AB4">
      <w:r>
        <w:separator/>
      </w:r>
    </w:p>
  </w:footnote>
  <w:footnote w:type="continuationSeparator" w:id="0">
    <w:p w:rsidR="00256A88" w:rsidRDefault="00256A88" w:rsidP="007B2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AB4"/>
    <w:rsid w:val="00033BF0"/>
    <w:rsid w:val="000A092D"/>
    <w:rsid w:val="000F1F04"/>
    <w:rsid w:val="000F7197"/>
    <w:rsid w:val="00105BA3"/>
    <w:rsid w:val="00113011"/>
    <w:rsid w:val="00127510"/>
    <w:rsid w:val="001B2809"/>
    <w:rsid w:val="001C0D2A"/>
    <w:rsid w:val="001D16F3"/>
    <w:rsid w:val="001E5AF3"/>
    <w:rsid w:val="001F3EDB"/>
    <w:rsid w:val="00225F95"/>
    <w:rsid w:val="00256A88"/>
    <w:rsid w:val="00280015"/>
    <w:rsid w:val="00285717"/>
    <w:rsid w:val="002B0EA0"/>
    <w:rsid w:val="002B48BD"/>
    <w:rsid w:val="00334ED7"/>
    <w:rsid w:val="00345BF2"/>
    <w:rsid w:val="00350D0A"/>
    <w:rsid w:val="00387DD2"/>
    <w:rsid w:val="003A30FB"/>
    <w:rsid w:val="003C62B4"/>
    <w:rsid w:val="004060C6"/>
    <w:rsid w:val="00490588"/>
    <w:rsid w:val="00495712"/>
    <w:rsid w:val="004B2436"/>
    <w:rsid w:val="004D3A7C"/>
    <w:rsid w:val="004D75DF"/>
    <w:rsid w:val="00587EDD"/>
    <w:rsid w:val="006011F8"/>
    <w:rsid w:val="00602D3E"/>
    <w:rsid w:val="00640A8E"/>
    <w:rsid w:val="006A3A38"/>
    <w:rsid w:val="006B6300"/>
    <w:rsid w:val="00717153"/>
    <w:rsid w:val="00777F2C"/>
    <w:rsid w:val="007B2AB4"/>
    <w:rsid w:val="007B2D94"/>
    <w:rsid w:val="008250A8"/>
    <w:rsid w:val="00834636"/>
    <w:rsid w:val="008353F1"/>
    <w:rsid w:val="00836CDC"/>
    <w:rsid w:val="00890CC8"/>
    <w:rsid w:val="008B48D0"/>
    <w:rsid w:val="008F12BA"/>
    <w:rsid w:val="00916F2F"/>
    <w:rsid w:val="00955399"/>
    <w:rsid w:val="00957606"/>
    <w:rsid w:val="009C522A"/>
    <w:rsid w:val="009E1C9C"/>
    <w:rsid w:val="00A1549F"/>
    <w:rsid w:val="00A319E4"/>
    <w:rsid w:val="00A434F4"/>
    <w:rsid w:val="00A57B9C"/>
    <w:rsid w:val="00A9577E"/>
    <w:rsid w:val="00AD4B86"/>
    <w:rsid w:val="00B00ECA"/>
    <w:rsid w:val="00B0777C"/>
    <w:rsid w:val="00B077A6"/>
    <w:rsid w:val="00B7068F"/>
    <w:rsid w:val="00BD6025"/>
    <w:rsid w:val="00BD6F89"/>
    <w:rsid w:val="00C03AD6"/>
    <w:rsid w:val="00D45F6C"/>
    <w:rsid w:val="00D478C8"/>
    <w:rsid w:val="00D526B1"/>
    <w:rsid w:val="00DD0C7D"/>
    <w:rsid w:val="00DE5303"/>
    <w:rsid w:val="00DF3F1E"/>
    <w:rsid w:val="00E3418F"/>
    <w:rsid w:val="00E760BA"/>
    <w:rsid w:val="00EC3778"/>
    <w:rsid w:val="00ED7A5F"/>
    <w:rsid w:val="00F04A5C"/>
    <w:rsid w:val="00F53B3A"/>
    <w:rsid w:val="00F75EA9"/>
    <w:rsid w:val="00F8191D"/>
    <w:rsid w:val="00F83EC4"/>
    <w:rsid w:val="00FB27AC"/>
    <w:rsid w:val="00FF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7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B2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2AB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B2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2AB4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0A092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A092D"/>
    <w:rPr>
      <w:rFonts w:cs="Times New Roman"/>
    </w:rPr>
  </w:style>
  <w:style w:type="paragraph" w:styleId="ListParagraph">
    <w:name w:val="List Paragraph"/>
    <w:basedOn w:val="Normal"/>
    <w:uiPriority w:val="99"/>
    <w:qFormat/>
    <w:rsid w:val="001B2809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345BF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45BF2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345B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Normal"/>
    <w:uiPriority w:val="99"/>
    <w:rsid w:val="00345B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Normal"/>
    <w:uiPriority w:val="99"/>
    <w:rsid w:val="00345BF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Normal"/>
    <w:uiPriority w:val="99"/>
    <w:rsid w:val="00345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Normal"/>
    <w:uiPriority w:val="99"/>
    <w:rsid w:val="00345BF2"/>
    <w:pPr>
      <w:widowControl/>
      <w:spacing w:before="100" w:beforeAutospacing="1" w:after="100" w:afterAutospacing="1"/>
      <w:jc w:val="left"/>
    </w:pPr>
    <w:rPr>
      <w:rFonts w:ascii="宋体" w:hAnsi="宋体" w:cs="宋体"/>
      <w:color w:val="0070C0"/>
      <w:kern w:val="0"/>
      <w:sz w:val="24"/>
      <w:szCs w:val="24"/>
    </w:rPr>
  </w:style>
  <w:style w:type="paragraph" w:customStyle="1" w:styleId="xl71">
    <w:name w:val="xl71"/>
    <w:basedOn w:val="Normal"/>
    <w:uiPriority w:val="99"/>
    <w:rsid w:val="00345BF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Normal"/>
    <w:uiPriority w:val="99"/>
    <w:rsid w:val="00345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Normal"/>
    <w:uiPriority w:val="99"/>
    <w:rsid w:val="00345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Normal"/>
    <w:uiPriority w:val="99"/>
    <w:rsid w:val="00345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Normal"/>
    <w:uiPriority w:val="99"/>
    <w:rsid w:val="00345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Normal"/>
    <w:uiPriority w:val="99"/>
    <w:rsid w:val="00345B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Normal"/>
    <w:uiPriority w:val="99"/>
    <w:rsid w:val="00345BF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105</Pages>
  <Words>17380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原试点未核对人员名单一</dc:title>
  <dc:subject/>
  <dc:creator>PC</dc:creator>
  <cp:keywords/>
  <dc:description/>
  <cp:lastModifiedBy>唐少武</cp:lastModifiedBy>
  <cp:revision>2</cp:revision>
  <cp:lastPrinted>2018-08-15T01:54:00Z</cp:lastPrinted>
  <dcterms:created xsi:type="dcterms:W3CDTF">2018-08-16T03:40:00Z</dcterms:created>
  <dcterms:modified xsi:type="dcterms:W3CDTF">2018-08-16T03:40:00Z</dcterms:modified>
</cp:coreProperties>
</file>